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52A3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附件</w:t>
      </w:r>
      <w:r>
        <w:rPr>
          <w:rFonts w:ascii="Times New Roman" w:hAnsi="Times New Roman" w:eastAsia="仿宋" w:cs="仿宋"/>
          <w:sz w:val="30"/>
          <w:szCs w:val="30"/>
        </w:rPr>
        <w:t>1</w:t>
      </w:r>
      <w:r>
        <w:rPr>
          <w:rFonts w:hint="eastAsia" w:ascii="Times New Roman" w:hAnsi="Times New Roman" w:eastAsia="仿宋" w:cs="仿宋"/>
          <w:sz w:val="30"/>
          <w:szCs w:val="30"/>
        </w:rPr>
        <w:t>：</w:t>
      </w:r>
    </w:p>
    <w:p w14:paraId="2A8C27C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ascii="Times New Roman" w:hAnsi="Times New Roman" w:eastAsia="方正小标宋_GBK" w:cs="方正小标宋_GBK"/>
          <w:sz w:val="40"/>
          <w:szCs w:val="40"/>
        </w:rPr>
      </w:pPr>
      <w:r>
        <w:rPr>
          <w:rFonts w:ascii="Times New Roman" w:hAnsi="Times New Roman" w:eastAsia="方正小标宋_GBK" w:cs="方正小标宋_GBK"/>
          <w:color w:val="000000"/>
          <w:kern w:val="0"/>
          <w:sz w:val="40"/>
          <w:szCs w:val="40"/>
        </w:rPr>
        <w:t>202</w:t>
      </w:r>
      <w:r>
        <w:rPr>
          <w:rFonts w:hint="eastAsia" w:eastAsia="方正小标宋_GBK" w:cs="方正小标宋_GBK"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</w:rPr>
        <w:t>年</w:t>
      </w:r>
      <w:r>
        <w:rPr>
          <w:rFonts w:hint="eastAsia" w:eastAsia="方正小标宋_GBK" w:cs="方正小标宋_GBK"/>
          <w:color w:val="000000"/>
          <w:kern w:val="0"/>
          <w:sz w:val="40"/>
          <w:szCs w:val="40"/>
        </w:rPr>
        <w:t>魏县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</w:rPr>
        <w:t>就业见习单位申报审核表</w:t>
      </w:r>
    </w:p>
    <w:p w14:paraId="31D074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ascii="Times New Roman" w:hAnsi="Times New Roman" w:eastAsia="Times New Roman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申请单位（盖章）：</w:t>
      </w:r>
      <w:r>
        <w:rPr>
          <w:rFonts w:ascii="Times New Roman" w:hAnsi="Times New Roman" w:cs="宋体"/>
          <w:color w:val="000000"/>
          <w:kern w:val="0"/>
          <w:sz w:val="22"/>
          <w:szCs w:val="22"/>
        </w:rPr>
        <w:t xml:space="preserve">                           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申请时间：</w:t>
      </w:r>
      <w:r>
        <w:rPr>
          <w:rFonts w:ascii="Times New Roman" w:hAnsi="Times New Roman" w:cs="宋体"/>
          <w:color w:val="000000"/>
          <w:kern w:val="0"/>
          <w:sz w:val="22"/>
          <w:szCs w:val="22"/>
        </w:rPr>
        <w:t xml:space="preserve">    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年</w:t>
      </w:r>
      <w:r>
        <w:rPr>
          <w:rFonts w:ascii="Times New Roman" w:hAnsi="Times New Roman" w:cs="宋体"/>
          <w:color w:val="000000"/>
          <w:kern w:val="0"/>
          <w:sz w:val="22"/>
          <w:szCs w:val="22"/>
        </w:rPr>
        <w:t xml:space="preserve">    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月</w:t>
      </w:r>
      <w:r>
        <w:rPr>
          <w:rFonts w:ascii="Times New Roman" w:hAnsi="Times New Roman" w:cs="宋体"/>
          <w:color w:val="000000"/>
          <w:kern w:val="0"/>
          <w:sz w:val="22"/>
          <w:szCs w:val="22"/>
        </w:rPr>
        <w:t xml:space="preserve">    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日</w:t>
      </w:r>
    </w:p>
    <w:tbl>
      <w:tblPr>
        <w:tblStyle w:val="4"/>
        <w:tblW w:w="85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2492"/>
        <w:gridCol w:w="1778"/>
        <w:gridCol w:w="1064"/>
        <w:gridCol w:w="1052"/>
        <w:gridCol w:w="1654"/>
      </w:tblGrid>
      <w:tr w14:paraId="0949F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7AB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申请单位基本情况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DFC2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单位法人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9FDA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8BE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eastAsia="zh-CN"/>
              </w:rPr>
              <w:t>注册资金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B5A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342F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6C5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0406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统一社会信用代码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F77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D96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C235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 w14:paraId="59142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621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CE3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210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 w14:paraId="52B6C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CF6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B41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现有职员人数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AEF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5453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申请见习人数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FBCA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 w14:paraId="49C4A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573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C32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见习指导员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854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70E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0E1B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 w14:paraId="55D84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CCF5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876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主要生产经营范围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0B1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 w14:paraId="3B260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518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申请岗位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安排</w:t>
            </w: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情况</w:t>
            </w:r>
          </w:p>
        </w:tc>
        <w:tc>
          <w:tcPr>
            <w:tcW w:w="249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3807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见习岗位名称</w:t>
            </w:r>
          </w:p>
        </w:tc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F46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见习人数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A0C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见习人员要求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F4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见习人员待遇</w:t>
            </w:r>
          </w:p>
          <w:p w14:paraId="501AD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（元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月）</w:t>
            </w:r>
          </w:p>
        </w:tc>
      </w:tr>
      <w:tr w14:paraId="58C06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60A9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CD9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6D9C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E85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16B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E54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 w14:paraId="053B5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28D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028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FE5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EDD1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8812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E00E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 w14:paraId="2480A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A00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7EF0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6E9E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66C1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214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8D8D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 w14:paraId="5720F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0783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B55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747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626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DEE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D13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 w14:paraId="4EE38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FBC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D40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4EA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674F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293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D99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 w14:paraId="3D7DC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exac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FEF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公共就业服务机构初审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1928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right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日（盖章）</w:t>
            </w:r>
          </w:p>
        </w:tc>
      </w:tr>
      <w:tr w14:paraId="6AA81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exac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FDD5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人力资源和社会保障部门审核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219D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right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日（盖章）</w:t>
            </w:r>
          </w:p>
        </w:tc>
      </w:tr>
    </w:tbl>
    <w:p w14:paraId="3171AA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880" w:leftChars="0" w:hanging="880" w:hangingChars="400"/>
        <w:rPr>
          <w:rFonts w:ascii="Times New Roman" w:hAnsi="Times New Roman" w:cs="宋体"/>
          <w:color w:val="000000"/>
          <w:kern w:val="0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注：</w:t>
      </w:r>
      <w:r>
        <w:rPr>
          <w:rFonts w:ascii="Times New Roman" w:hAnsi="Times New Roman" w:cs="宋体"/>
          <w:color w:val="000000"/>
          <w:kern w:val="0"/>
          <w:sz w:val="22"/>
          <w:szCs w:val="22"/>
        </w:rPr>
        <w:t>1.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“申请岗位情况”可另附纸说明。</w:t>
      </w:r>
    </w:p>
    <w:p w14:paraId="1327199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200"/>
        <w:rPr>
          <w:szCs w:val="32"/>
        </w:rPr>
      </w:pPr>
      <w:r>
        <w:rPr>
          <w:rFonts w:ascii="Times New Roman" w:hAnsi="Times New Roman" w:cs="宋体"/>
          <w:color w:val="000000"/>
          <w:kern w:val="0"/>
          <w:sz w:val="22"/>
          <w:szCs w:val="22"/>
        </w:rPr>
        <w:t>2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、审核表一式二份，公共就业服务机构和申请单位各执一份。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MxOWUyOTBhZGQ3Njc2M2QyNjhlZThiOGQzZjJhYjIifQ=="/>
  </w:docVars>
  <w:rsids>
    <w:rsidRoot w:val="36376257"/>
    <w:rsid w:val="000804A9"/>
    <w:rsid w:val="00426A0E"/>
    <w:rsid w:val="004C2F37"/>
    <w:rsid w:val="0050354B"/>
    <w:rsid w:val="005D7619"/>
    <w:rsid w:val="006226A1"/>
    <w:rsid w:val="00837DA8"/>
    <w:rsid w:val="00A5556E"/>
    <w:rsid w:val="00A95868"/>
    <w:rsid w:val="00C04A6E"/>
    <w:rsid w:val="00D068C7"/>
    <w:rsid w:val="00EA13F8"/>
    <w:rsid w:val="0B5758BD"/>
    <w:rsid w:val="210442B1"/>
    <w:rsid w:val="29751DD7"/>
    <w:rsid w:val="2E036579"/>
    <w:rsid w:val="2F7F0DA1"/>
    <w:rsid w:val="2FC9039F"/>
    <w:rsid w:val="36376257"/>
    <w:rsid w:val="3AD71B00"/>
    <w:rsid w:val="49A46B7E"/>
    <w:rsid w:val="4BAA4D3A"/>
    <w:rsid w:val="511830D7"/>
    <w:rsid w:val="58D26762"/>
    <w:rsid w:val="622C485E"/>
    <w:rsid w:val="74E62D1F"/>
    <w:rsid w:val="7F2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6">
    <w:name w:val="Heading 1 Char"/>
    <w:basedOn w:val="5"/>
    <w:link w:val="2"/>
    <w:qFormat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1831</Words>
  <Characters>1909</Characters>
  <Lines>0</Lines>
  <Paragraphs>0</Paragraphs>
  <TotalTime>268</TotalTime>
  <ScaleCrop>false</ScaleCrop>
  <LinksUpToDate>false</LinksUpToDate>
  <CharactersWithSpaces>2056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2022-08-20T11:37:00Z</dcterms:created>
  <dc:creator>Administrator</dc:creator>
  <cp:lastModifiedBy>Administrator</cp:lastModifiedBy>
  <cp:lastPrinted>2025-06-24T03:01:00Z</cp:lastPrinted>
  <dcterms:modified xsi:type="dcterms:W3CDTF">2025-06-24T07:09:12Z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2519D7D374BC437A9B5879CAC409004E</vt:lpwstr>
  </property>
  <property fmtid="{D5CDD505-2E9C-101B-9397-08002B2CF9AE}" pid="4" name="KSOTemplateDocerSaveRecord">
    <vt:lpwstr>eyJoZGlkIjoiMzMwM2NlMWY2NGVhMzhmOTkxNzVkYTI2OTg1NjBjN2UifQ==</vt:lpwstr>
  </property>
</Properties>
</file>